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12" w:rsidRDefault="00277112" w:rsidP="003F7385">
      <w:pPr>
        <w:pStyle w:val="Title"/>
        <w:tabs>
          <w:tab w:val="left" w:pos="4820"/>
        </w:tabs>
        <w:rPr>
          <w:sz w:val="28"/>
          <w:szCs w:val="28"/>
        </w:rPr>
      </w:pPr>
    </w:p>
    <w:p w:rsidR="00277112" w:rsidRPr="008E3D36" w:rsidRDefault="00277112" w:rsidP="00A4443A">
      <w:pPr>
        <w:pStyle w:val="Title"/>
        <w:rPr>
          <w:sz w:val="28"/>
          <w:szCs w:val="28"/>
        </w:rPr>
      </w:pPr>
    </w:p>
    <w:p w:rsidR="00277112" w:rsidRPr="000A1C2A" w:rsidRDefault="00277112" w:rsidP="002A4E72">
      <w:pPr>
        <w:pStyle w:val="Title"/>
        <w:rPr>
          <w:sz w:val="28"/>
          <w:szCs w:val="28"/>
        </w:rPr>
      </w:pPr>
      <w:r w:rsidRPr="000A1C2A">
        <w:rPr>
          <w:sz w:val="28"/>
          <w:szCs w:val="28"/>
        </w:rPr>
        <w:t>Российская Федерация</w:t>
      </w:r>
    </w:p>
    <w:p w:rsidR="00277112" w:rsidRPr="000A1C2A" w:rsidRDefault="00277112" w:rsidP="002A4E72">
      <w:pPr>
        <w:jc w:val="center"/>
        <w:rPr>
          <w:b/>
          <w:sz w:val="28"/>
          <w:szCs w:val="28"/>
        </w:rPr>
      </w:pPr>
      <w:r w:rsidRPr="000A1C2A">
        <w:rPr>
          <w:b/>
          <w:sz w:val="28"/>
          <w:szCs w:val="28"/>
        </w:rPr>
        <w:t>Кемеровская область</w:t>
      </w:r>
    </w:p>
    <w:p w:rsidR="00277112" w:rsidRPr="000A1C2A" w:rsidRDefault="00277112" w:rsidP="002A4E72">
      <w:pPr>
        <w:jc w:val="center"/>
        <w:rPr>
          <w:b/>
          <w:sz w:val="28"/>
          <w:szCs w:val="28"/>
        </w:rPr>
      </w:pPr>
      <w:r w:rsidRPr="000A1C2A">
        <w:rPr>
          <w:b/>
          <w:sz w:val="28"/>
          <w:szCs w:val="28"/>
        </w:rPr>
        <w:t>Промышленновский муниципальный район</w:t>
      </w:r>
    </w:p>
    <w:p w:rsidR="00277112" w:rsidRPr="000A1C2A" w:rsidRDefault="00277112" w:rsidP="002A4E72">
      <w:pPr>
        <w:jc w:val="center"/>
        <w:rPr>
          <w:b/>
          <w:sz w:val="28"/>
          <w:szCs w:val="28"/>
        </w:rPr>
      </w:pPr>
      <w:r w:rsidRPr="000A1C2A">
        <w:rPr>
          <w:b/>
          <w:sz w:val="28"/>
          <w:szCs w:val="28"/>
        </w:rPr>
        <w:t>Вагановское сельское поселение</w:t>
      </w:r>
    </w:p>
    <w:p w:rsidR="00277112" w:rsidRPr="000A1C2A" w:rsidRDefault="00277112" w:rsidP="002A4E72">
      <w:pPr>
        <w:jc w:val="center"/>
        <w:rPr>
          <w:b/>
          <w:bCs/>
          <w:sz w:val="28"/>
          <w:szCs w:val="28"/>
        </w:rPr>
      </w:pPr>
      <w:r w:rsidRPr="000A1C2A">
        <w:rPr>
          <w:b/>
          <w:bCs/>
          <w:sz w:val="28"/>
          <w:szCs w:val="28"/>
        </w:rPr>
        <w:t>Совет народных депутатов Вагановского сельского поселения</w:t>
      </w:r>
    </w:p>
    <w:p w:rsidR="00277112" w:rsidRPr="000A1C2A" w:rsidRDefault="00277112" w:rsidP="002A4E72">
      <w:pPr>
        <w:jc w:val="center"/>
        <w:rPr>
          <w:b/>
          <w:sz w:val="28"/>
          <w:szCs w:val="28"/>
        </w:rPr>
      </w:pPr>
      <w:r w:rsidRPr="000A1C2A">
        <w:rPr>
          <w:b/>
          <w:sz w:val="28"/>
          <w:szCs w:val="28"/>
        </w:rPr>
        <w:t xml:space="preserve">3-ой созыв, </w:t>
      </w:r>
      <w:r>
        <w:rPr>
          <w:b/>
          <w:sz w:val="28"/>
          <w:szCs w:val="28"/>
        </w:rPr>
        <w:t>16</w:t>
      </w:r>
      <w:r w:rsidRPr="000A1C2A">
        <w:rPr>
          <w:b/>
          <w:sz w:val="28"/>
          <w:szCs w:val="28"/>
        </w:rPr>
        <w:t>-е заседание</w:t>
      </w:r>
    </w:p>
    <w:p w:rsidR="00277112" w:rsidRPr="000A1C2A" w:rsidRDefault="00277112" w:rsidP="002A4E72">
      <w:pPr>
        <w:rPr>
          <w:b/>
          <w:sz w:val="28"/>
          <w:szCs w:val="28"/>
        </w:rPr>
      </w:pPr>
    </w:p>
    <w:p w:rsidR="00277112" w:rsidRPr="000A1C2A" w:rsidRDefault="00277112" w:rsidP="002A4E72">
      <w:pPr>
        <w:jc w:val="center"/>
        <w:rPr>
          <w:b/>
          <w:sz w:val="28"/>
          <w:szCs w:val="28"/>
        </w:rPr>
      </w:pPr>
      <w:r w:rsidRPr="000A1C2A">
        <w:rPr>
          <w:b/>
          <w:sz w:val="28"/>
          <w:szCs w:val="28"/>
        </w:rPr>
        <w:t>РЕШЕНИЕ</w:t>
      </w:r>
    </w:p>
    <w:p w:rsidR="00277112" w:rsidRPr="000A1C2A" w:rsidRDefault="00277112" w:rsidP="002A4E72">
      <w:pPr>
        <w:pStyle w:val="Heading1"/>
        <w:rPr>
          <w:sz w:val="28"/>
          <w:szCs w:val="28"/>
        </w:rPr>
      </w:pPr>
    </w:p>
    <w:p w:rsidR="00277112" w:rsidRDefault="00277112" w:rsidP="002A4E72">
      <w:pPr>
        <w:pStyle w:val="Heading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24.05</w:t>
      </w:r>
      <w:r w:rsidRPr="000A1C2A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6</w:t>
      </w:r>
      <w:r w:rsidRPr="000A1C2A">
        <w:rPr>
          <w:b/>
          <w:sz w:val="28"/>
          <w:szCs w:val="28"/>
        </w:rPr>
        <w:t xml:space="preserve">г № </w:t>
      </w:r>
      <w:r>
        <w:rPr>
          <w:b/>
          <w:sz w:val="28"/>
          <w:szCs w:val="28"/>
        </w:rPr>
        <w:t>34</w:t>
      </w:r>
    </w:p>
    <w:p w:rsidR="00277112" w:rsidRPr="008D3B1B" w:rsidRDefault="00277112" w:rsidP="002A4E72">
      <w:pPr>
        <w:jc w:val="center"/>
      </w:pPr>
      <w:r>
        <w:t>С.Ваганово</w:t>
      </w:r>
    </w:p>
    <w:p w:rsidR="00277112" w:rsidRPr="008E3D36" w:rsidRDefault="00277112" w:rsidP="00A4443A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277112" w:rsidRPr="0026573F" w:rsidRDefault="00277112" w:rsidP="00077403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26573F">
        <w:rPr>
          <w:rFonts w:ascii="Times New Roman" w:hAnsi="Times New Roman"/>
          <w:b/>
          <w:sz w:val="28"/>
          <w:szCs w:val="28"/>
        </w:rPr>
        <w:t xml:space="preserve">О передаче администрацией </w:t>
      </w:r>
      <w:r>
        <w:rPr>
          <w:rFonts w:ascii="Times New Roman" w:hAnsi="Times New Roman"/>
          <w:b/>
          <w:sz w:val="28"/>
          <w:szCs w:val="28"/>
        </w:rPr>
        <w:t xml:space="preserve">Вагановского сельского поселения </w:t>
      </w:r>
      <w:r w:rsidRPr="0026573F">
        <w:rPr>
          <w:rFonts w:ascii="Times New Roman" w:hAnsi="Times New Roman"/>
          <w:b/>
          <w:sz w:val="28"/>
          <w:szCs w:val="28"/>
        </w:rPr>
        <w:t xml:space="preserve">осуществления </w:t>
      </w:r>
      <w:r>
        <w:rPr>
          <w:rFonts w:ascii="Times New Roman" w:hAnsi="Times New Roman"/>
          <w:b/>
          <w:sz w:val="28"/>
          <w:szCs w:val="28"/>
        </w:rPr>
        <w:t>полномочия</w:t>
      </w:r>
      <w:r w:rsidRPr="002657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Pr="0026573F">
        <w:rPr>
          <w:rFonts w:ascii="Times New Roman" w:hAnsi="Times New Roman"/>
          <w:b/>
          <w:sz w:val="28"/>
          <w:szCs w:val="28"/>
        </w:rPr>
        <w:t>Промышл</w:t>
      </w:r>
      <w:r>
        <w:rPr>
          <w:rFonts w:ascii="Times New Roman" w:hAnsi="Times New Roman"/>
          <w:b/>
          <w:sz w:val="28"/>
          <w:szCs w:val="28"/>
        </w:rPr>
        <w:t xml:space="preserve">енновского муниципального района </w:t>
      </w:r>
      <w:r w:rsidRPr="0026573F">
        <w:rPr>
          <w:rFonts w:ascii="Times New Roman" w:hAnsi="Times New Roman"/>
          <w:b/>
          <w:sz w:val="28"/>
          <w:szCs w:val="28"/>
        </w:rPr>
        <w:t>на 2016 год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77112" w:rsidRPr="0026573F" w:rsidRDefault="00277112" w:rsidP="00A4443A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277112" w:rsidRPr="008E3D36" w:rsidRDefault="00277112" w:rsidP="00A4443A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8E3D36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частью 4 статьи 15 </w:t>
      </w:r>
      <w:r w:rsidRPr="008E3D36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8E3D3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8E3D36">
        <w:rPr>
          <w:rFonts w:ascii="Times New Roman" w:hAnsi="Times New Roman"/>
          <w:sz w:val="28"/>
          <w:szCs w:val="28"/>
        </w:rPr>
        <w:t xml:space="preserve"> от 06.10.2003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3D36">
        <w:rPr>
          <w:rFonts w:ascii="Times New Roman" w:hAnsi="Times New Roman"/>
          <w:sz w:val="28"/>
          <w:szCs w:val="28"/>
        </w:rPr>
        <w:t xml:space="preserve">131 - 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Уставом</w:t>
      </w:r>
      <w:r w:rsidRPr="008E3D3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«Вагановское сельское поселение»</w:t>
      </w:r>
      <w:r w:rsidRPr="008E3D3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</w:t>
      </w:r>
      <w:r w:rsidRPr="008E3D36">
        <w:rPr>
          <w:rFonts w:ascii="Times New Roman" w:hAnsi="Times New Roman"/>
          <w:sz w:val="28"/>
          <w:szCs w:val="28"/>
        </w:rPr>
        <w:t xml:space="preserve">ешением Совета народных депутатов </w:t>
      </w:r>
      <w:r>
        <w:rPr>
          <w:rFonts w:ascii="Times New Roman" w:hAnsi="Times New Roman"/>
          <w:sz w:val="28"/>
          <w:szCs w:val="28"/>
        </w:rPr>
        <w:t xml:space="preserve">Промышленновского муниципального района </w:t>
      </w:r>
      <w:r w:rsidRPr="008E3D36">
        <w:rPr>
          <w:rFonts w:ascii="Times New Roman" w:hAnsi="Times New Roman"/>
          <w:sz w:val="28"/>
          <w:szCs w:val="28"/>
        </w:rPr>
        <w:t>от 27.11.</w:t>
      </w:r>
      <w:r>
        <w:rPr>
          <w:rFonts w:ascii="Times New Roman" w:hAnsi="Times New Roman"/>
          <w:sz w:val="28"/>
          <w:szCs w:val="28"/>
        </w:rPr>
        <w:t>20</w:t>
      </w:r>
      <w:r w:rsidRPr="008E3D36">
        <w:rPr>
          <w:rFonts w:ascii="Times New Roman" w:hAnsi="Times New Roman"/>
          <w:sz w:val="28"/>
          <w:szCs w:val="28"/>
        </w:rPr>
        <w:t xml:space="preserve">14 № 91 «О порядке заключения соглашений органами местного самоуправления Промышленновского муниципального района с органами местного самоуправления поселений, входящих в его состав, о передаче (принятии) осуществления части полномочий по решению вопросов местного значения», Совет народных депутатов </w:t>
      </w:r>
      <w:r>
        <w:rPr>
          <w:rFonts w:ascii="Times New Roman" w:hAnsi="Times New Roman"/>
          <w:sz w:val="28"/>
          <w:szCs w:val="28"/>
        </w:rPr>
        <w:t>Вагановского сельского поселения</w:t>
      </w:r>
    </w:p>
    <w:p w:rsidR="00277112" w:rsidRPr="008E3D36" w:rsidRDefault="00277112" w:rsidP="00A4443A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277112" w:rsidRDefault="00277112" w:rsidP="00A4443A">
      <w:pPr>
        <w:pStyle w:val="ConsNormal"/>
        <w:widowControl/>
        <w:tabs>
          <w:tab w:val="left" w:pos="709"/>
        </w:tabs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8E3D36">
        <w:rPr>
          <w:rFonts w:ascii="Times New Roman" w:hAnsi="Times New Roman"/>
          <w:sz w:val="28"/>
          <w:szCs w:val="28"/>
        </w:rPr>
        <w:t>РЕШИЛ:</w:t>
      </w:r>
    </w:p>
    <w:p w:rsidR="00277112" w:rsidRDefault="00277112" w:rsidP="00A4443A">
      <w:pPr>
        <w:pStyle w:val="ConsNormal"/>
        <w:widowControl/>
        <w:tabs>
          <w:tab w:val="left" w:pos="709"/>
          <w:tab w:val="left" w:pos="851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77112" w:rsidRPr="00EA625F" w:rsidRDefault="00277112" w:rsidP="00A4443A">
      <w:pPr>
        <w:pStyle w:val="ConsNormal"/>
        <w:widowControl/>
        <w:tabs>
          <w:tab w:val="left" w:pos="709"/>
          <w:tab w:val="left" w:pos="851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E3D3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3D36">
        <w:rPr>
          <w:rFonts w:ascii="Times New Roman" w:hAnsi="Times New Roman"/>
          <w:sz w:val="28"/>
          <w:szCs w:val="28"/>
        </w:rPr>
        <w:t>Передать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8E3D36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8E3D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Вагановского</w:t>
      </w:r>
      <w:r w:rsidRPr="00E76EF8">
        <w:rPr>
          <w:rFonts w:ascii="Times New Roman" w:hAnsi="Times New Roman"/>
          <w:sz w:val="28"/>
          <w:szCs w:val="28"/>
        </w:rPr>
        <w:t xml:space="preserve"> </w:t>
      </w:r>
      <w:r w:rsidRPr="00EA625F">
        <w:rPr>
          <w:rFonts w:ascii="Times New Roman" w:hAnsi="Times New Roman"/>
          <w:sz w:val="28"/>
          <w:szCs w:val="28"/>
        </w:rPr>
        <w:t>сельск</w:t>
      </w:r>
      <w:r>
        <w:rPr>
          <w:rFonts w:ascii="Times New Roman" w:hAnsi="Times New Roman"/>
          <w:sz w:val="28"/>
          <w:szCs w:val="28"/>
        </w:rPr>
        <w:t>ого</w:t>
      </w:r>
      <w:r w:rsidRPr="00EA625F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EA625F">
        <w:rPr>
          <w:rFonts w:ascii="Times New Roman" w:hAnsi="Times New Roman"/>
          <w:sz w:val="28"/>
          <w:szCs w:val="28"/>
        </w:rPr>
        <w:t xml:space="preserve">, на 2016 год часть полномочий в соответствии с Федеральным </w:t>
      </w:r>
      <w:r w:rsidRPr="008E3D36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8E3D36">
        <w:rPr>
          <w:rFonts w:ascii="Times New Roman" w:hAnsi="Times New Roman"/>
          <w:sz w:val="28"/>
          <w:szCs w:val="28"/>
        </w:rPr>
        <w:t xml:space="preserve"> от 06.10.2003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3D36">
        <w:rPr>
          <w:rFonts w:ascii="Times New Roman" w:hAnsi="Times New Roman"/>
          <w:sz w:val="28"/>
          <w:szCs w:val="28"/>
        </w:rPr>
        <w:t>131 - ФЗ</w:t>
      </w:r>
      <w:r w:rsidRPr="00EA625F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</w:t>
      </w:r>
      <w:r>
        <w:rPr>
          <w:rFonts w:ascii="Times New Roman" w:hAnsi="Times New Roman"/>
          <w:sz w:val="28"/>
          <w:szCs w:val="28"/>
        </w:rPr>
        <w:t>й Федерации», предусмотренных подпунктом 3 пункта 1 статьи 14, по владению, пользованию и распоряжению имуществом, находящимся в муниципальной собственности Вагановского поселения.</w:t>
      </w:r>
    </w:p>
    <w:p w:rsidR="00277112" w:rsidRPr="007A79CF" w:rsidRDefault="00277112" w:rsidP="00645A22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B54B9">
        <w:rPr>
          <w:sz w:val="28"/>
          <w:szCs w:val="28"/>
        </w:rPr>
        <w:t xml:space="preserve">2. </w:t>
      </w:r>
      <w:r>
        <w:rPr>
          <w:sz w:val="28"/>
          <w:szCs w:val="28"/>
        </w:rPr>
        <w:t>Администрации Вагановского сельского поселения з</w:t>
      </w:r>
      <w:r w:rsidRPr="000B54B9">
        <w:rPr>
          <w:sz w:val="28"/>
          <w:szCs w:val="28"/>
        </w:rPr>
        <w:t xml:space="preserve">аключить </w:t>
      </w:r>
      <w:r>
        <w:rPr>
          <w:sz w:val="28"/>
          <w:szCs w:val="28"/>
        </w:rPr>
        <w:t xml:space="preserve">соответствующее соглашение о передаче </w:t>
      </w:r>
      <w:r w:rsidRPr="000B54B9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части</w:t>
      </w:r>
      <w:r w:rsidRPr="000B54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своих полномочий с администрацией Промышленновского муниципального района, </w:t>
      </w:r>
      <w:r w:rsidRPr="000B54B9">
        <w:rPr>
          <w:sz w:val="28"/>
          <w:szCs w:val="28"/>
        </w:rPr>
        <w:t>по форме, утвержденной решением Совета народных депутатов Промышленновского муниципального района от 27.11.2014 № 91 «О порядке заключения соглашений органами местного самоуправления «Промышленновского муниципального района с органами местного самоуправления, входящими в его состав, о передаче (принятии) осуществления части полномочий по регулирова</w:t>
      </w:r>
      <w:r>
        <w:rPr>
          <w:sz w:val="28"/>
          <w:szCs w:val="28"/>
        </w:rPr>
        <w:t>нию вопросов местного значения».</w:t>
      </w:r>
    </w:p>
    <w:p w:rsidR="00277112" w:rsidRPr="00645A22" w:rsidRDefault="00277112" w:rsidP="00645A22">
      <w:pPr>
        <w:pStyle w:val="Iaui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46CE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решение</w:t>
      </w:r>
      <w:r w:rsidRPr="007D46CE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подлежит обнародованию информационном стенде и размещению в информационно телекоммуникационной сети Интернет</w:t>
      </w:r>
      <w:r w:rsidRPr="00645A22">
        <w:rPr>
          <w:sz w:val="28"/>
          <w:szCs w:val="28"/>
        </w:rPr>
        <w:t>.</w:t>
      </w:r>
    </w:p>
    <w:p w:rsidR="00277112" w:rsidRPr="00645A22" w:rsidRDefault="00277112" w:rsidP="00645A22">
      <w:pPr>
        <w:ind w:firstLine="708"/>
        <w:jc w:val="both"/>
        <w:rPr>
          <w:sz w:val="28"/>
          <w:szCs w:val="28"/>
        </w:rPr>
      </w:pPr>
      <w:r w:rsidRPr="00645A22">
        <w:rPr>
          <w:sz w:val="28"/>
          <w:szCs w:val="28"/>
        </w:rPr>
        <w:t>4. Контроль за исполнением настоящего</w:t>
      </w:r>
      <w:r>
        <w:rPr>
          <w:sz w:val="28"/>
          <w:szCs w:val="28"/>
        </w:rPr>
        <w:t xml:space="preserve"> решения возложить на комиссию </w:t>
      </w:r>
      <w:r w:rsidRPr="00645A22">
        <w:rPr>
          <w:sz w:val="28"/>
          <w:szCs w:val="28"/>
        </w:rPr>
        <w:t>по вопросам бюджета, налоговой политики и финансам   (Марков В.С.)</w:t>
      </w:r>
    </w:p>
    <w:p w:rsidR="00277112" w:rsidRPr="00645A22" w:rsidRDefault="00277112" w:rsidP="00645A22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645A22">
        <w:rPr>
          <w:rFonts w:ascii="Times New Roman" w:hAnsi="Times New Roman"/>
          <w:sz w:val="28"/>
          <w:szCs w:val="28"/>
        </w:rPr>
        <w:t>5. Настояще</w:t>
      </w:r>
      <w:r>
        <w:rPr>
          <w:rFonts w:ascii="Times New Roman" w:hAnsi="Times New Roman"/>
          <w:sz w:val="28"/>
          <w:szCs w:val="28"/>
        </w:rPr>
        <w:t>е решение вступает в силу со дня</w:t>
      </w:r>
      <w:r w:rsidRPr="00645A22">
        <w:rPr>
          <w:rFonts w:ascii="Times New Roman" w:hAnsi="Times New Roman"/>
          <w:sz w:val="28"/>
          <w:szCs w:val="28"/>
        </w:rPr>
        <w:t xml:space="preserve"> подписания</w:t>
      </w:r>
      <w:r>
        <w:rPr>
          <w:rFonts w:ascii="Times New Roman" w:hAnsi="Times New Roman"/>
          <w:sz w:val="28"/>
          <w:szCs w:val="28"/>
        </w:rPr>
        <w:t xml:space="preserve"> и распространяет свое действие на правоотношения, возникшие с 01.01.2016г.</w:t>
      </w:r>
    </w:p>
    <w:p w:rsidR="00277112" w:rsidRPr="00645A22" w:rsidRDefault="00277112" w:rsidP="00645A22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277112" w:rsidRDefault="00277112" w:rsidP="00645A22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277112" w:rsidRPr="008E3D36" w:rsidRDefault="00277112" w:rsidP="00A4443A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tbl>
      <w:tblPr>
        <w:tblW w:w="9108" w:type="dxa"/>
        <w:tblLook w:val="01E0"/>
      </w:tblPr>
      <w:tblGrid>
        <w:gridCol w:w="5882"/>
        <w:gridCol w:w="3226"/>
      </w:tblGrid>
      <w:tr w:rsidR="00277112" w:rsidRPr="007525BA" w:rsidTr="00F072E2">
        <w:tc>
          <w:tcPr>
            <w:tcW w:w="5882" w:type="dxa"/>
          </w:tcPr>
          <w:p w:rsidR="00277112" w:rsidRPr="004D2AB2" w:rsidRDefault="00277112" w:rsidP="00C41653">
            <w:pPr>
              <w:rPr>
                <w:sz w:val="28"/>
                <w:szCs w:val="28"/>
              </w:rPr>
            </w:pPr>
            <w:r w:rsidRPr="004D2AB2">
              <w:rPr>
                <w:sz w:val="28"/>
                <w:szCs w:val="28"/>
              </w:rPr>
              <w:t xml:space="preserve">Председатель Совета народных  депутатов Вагановского сельского поселения                                      </w:t>
            </w:r>
          </w:p>
        </w:tc>
        <w:tc>
          <w:tcPr>
            <w:tcW w:w="3226" w:type="dxa"/>
          </w:tcPr>
          <w:p w:rsidR="00277112" w:rsidRDefault="00277112" w:rsidP="00C41653">
            <w:pPr>
              <w:rPr>
                <w:sz w:val="28"/>
                <w:szCs w:val="28"/>
              </w:rPr>
            </w:pPr>
          </w:p>
          <w:p w:rsidR="00277112" w:rsidRPr="004D2AB2" w:rsidRDefault="00277112" w:rsidP="00C41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4D2AB2">
              <w:rPr>
                <w:sz w:val="28"/>
                <w:szCs w:val="28"/>
              </w:rPr>
              <w:t xml:space="preserve"> А.Н.Сенюков </w:t>
            </w:r>
          </w:p>
        </w:tc>
      </w:tr>
      <w:tr w:rsidR="00277112" w:rsidRPr="007525BA" w:rsidTr="00F072E2">
        <w:tc>
          <w:tcPr>
            <w:tcW w:w="5882" w:type="dxa"/>
          </w:tcPr>
          <w:p w:rsidR="00277112" w:rsidRDefault="00277112" w:rsidP="00C41653">
            <w:pPr>
              <w:rPr>
                <w:sz w:val="28"/>
                <w:szCs w:val="28"/>
              </w:rPr>
            </w:pPr>
          </w:p>
          <w:p w:rsidR="00277112" w:rsidRPr="004D2AB2" w:rsidRDefault="00277112" w:rsidP="00C41653">
            <w:pPr>
              <w:rPr>
                <w:sz w:val="28"/>
                <w:szCs w:val="28"/>
              </w:rPr>
            </w:pPr>
            <w:r w:rsidRPr="004D2AB2">
              <w:rPr>
                <w:sz w:val="28"/>
                <w:szCs w:val="28"/>
              </w:rPr>
              <w:t xml:space="preserve">Глава  Вагановского сельского поселения                           </w:t>
            </w:r>
          </w:p>
        </w:tc>
        <w:tc>
          <w:tcPr>
            <w:tcW w:w="3226" w:type="dxa"/>
          </w:tcPr>
          <w:p w:rsidR="00277112" w:rsidRDefault="00277112" w:rsidP="00C41653">
            <w:pPr>
              <w:rPr>
                <w:sz w:val="28"/>
                <w:szCs w:val="28"/>
              </w:rPr>
            </w:pPr>
          </w:p>
          <w:p w:rsidR="00277112" w:rsidRPr="004D2AB2" w:rsidRDefault="00277112" w:rsidP="00C41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4D2AB2">
              <w:rPr>
                <w:sz w:val="28"/>
                <w:szCs w:val="28"/>
              </w:rPr>
              <w:t xml:space="preserve">А.Н.Сенюков                  </w:t>
            </w:r>
          </w:p>
        </w:tc>
      </w:tr>
    </w:tbl>
    <w:p w:rsidR="00277112" w:rsidRPr="008E3D36" w:rsidRDefault="00277112" w:rsidP="00A4443A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277112" w:rsidRDefault="00277112" w:rsidP="00A4443A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sectPr w:rsidR="00277112" w:rsidSect="003A1B74">
      <w:footerReference w:type="even" r:id="rId7"/>
      <w:headerReference w:type="first" r:id="rId8"/>
      <w:pgSz w:w="11906" w:h="16838"/>
      <w:pgMar w:top="1418" w:right="851" w:bottom="1134" w:left="164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112" w:rsidRDefault="00277112" w:rsidP="00D853F1">
      <w:r>
        <w:separator/>
      </w:r>
    </w:p>
  </w:endnote>
  <w:endnote w:type="continuationSeparator" w:id="0">
    <w:p w:rsidR="00277112" w:rsidRDefault="00277112" w:rsidP="00D85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112" w:rsidRDefault="00277112" w:rsidP="00511122">
    <w:pPr>
      <w:pStyle w:val="Footer"/>
    </w:pPr>
    <w:r>
      <w:t>решение от «___»_________20__г.                                                                                       страница 2</w:t>
    </w:r>
  </w:p>
  <w:p w:rsidR="00277112" w:rsidRDefault="002771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112" w:rsidRDefault="00277112" w:rsidP="00D853F1">
      <w:r>
        <w:separator/>
      </w:r>
    </w:p>
  </w:footnote>
  <w:footnote w:type="continuationSeparator" w:id="0">
    <w:p w:rsidR="00277112" w:rsidRDefault="00277112" w:rsidP="00D853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112" w:rsidRDefault="00277112">
    <w:pPr>
      <w:pStyle w:val="Header"/>
    </w:pPr>
    <w:r>
      <w:t xml:space="preserve">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9B1"/>
    <w:multiLevelType w:val="hybridMultilevel"/>
    <w:tmpl w:val="D23824C0"/>
    <w:lvl w:ilvl="0" w:tplc="470058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600D250B"/>
    <w:multiLevelType w:val="multilevel"/>
    <w:tmpl w:val="B40A764E"/>
    <w:lvl w:ilvl="0">
      <w:start w:val="1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43A"/>
    <w:rsid w:val="000013C1"/>
    <w:rsid w:val="00077403"/>
    <w:rsid w:val="000A1C2A"/>
    <w:rsid w:val="000B54B9"/>
    <w:rsid w:val="00142F63"/>
    <w:rsid w:val="001507CA"/>
    <w:rsid w:val="001C7FB6"/>
    <w:rsid w:val="001E7227"/>
    <w:rsid w:val="0026573F"/>
    <w:rsid w:val="00277112"/>
    <w:rsid w:val="002A4E72"/>
    <w:rsid w:val="002D7ED6"/>
    <w:rsid w:val="002E79B8"/>
    <w:rsid w:val="002F2AE0"/>
    <w:rsid w:val="003656E2"/>
    <w:rsid w:val="003A1B74"/>
    <w:rsid w:val="003E4794"/>
    <w:rsid w:val="003E7D5A"/>
    <w:rsid w:val="003F7385"/>
    <w:rsid w:val="00422824"/>
    <w:rsid w:val="00433866"/>
    <w:rsid w:val="004A4D65"/>
    <w:rsid w:val="004C7028"/>
    <w:rsid w:val="004C7525"/>
    <w:rsid w:val="004D2AB2"/>
    <w:rsid w:val="004D530C"/>
    <w:rsid w:val="0050291C"/>
    <w:rsid w:val="00511122"/>
    <w:rsid w:val="0056340E"/>
    <w:rsid w:val="00577233"/>
    <w:rsid w:val="00614AA3"/>
    <w:rsid w:val="00645A22"/>
    <w:rsid w:val="00661ABE"/>
    <w:rsid w:val="00680562"/>
    <w:rsid w:val="006C70E4"/>
    <w:rsid w:val="006D27D5"/>
    <w:rsid w:val="00735D7D"/>
    <w:rsid w:val="007525BA"/>
    <w:rsid w:val="007A79CF"/>
    <w:rsid w:val="007D46CE"/>
    <w:rsid w:val="00820D2E"/>
    <w:rsid w:val="008942C9"/>
    <w:rsid w:val="008D3B1B"/>
    <w:rsid w:val="008E3D36"/>
    <w:rsid w:val="009500C7"/>
    <w:rsid w:val="009D7F78"/>
    <w:rsid w:val="00A4443A"/>
    <w:rsid w:val="00A97167"/>
    <w:rsid w:val="00AE5312"/>
    <w:rsid w:val="00AF381A"/>
    <w:rsid w:val="00B474B4"/>
    <w:rsid w:val="00BD0092"/>
    <w:rsid w:val="00C366A9"/>
    <w:rsid w:val="00C41653"/>
    <w:rsid w:val="00C54AA6"/>
    <w:rsid w:val="00C64D90"/>
    <w:rsid w:val="00C87089"/>
    <w:rsid w:val="00C91EEC"/>
    <w:rsid w:val="00D01C97"/>
    <w:rsid w:val="00D418D1"/>
    <w:rsid w:val="00D45F8C"/>
    <w:rsid w:val="00D552B9"/>
    <w:rsid w:val="00D755DE"/>
    <w:rsid w:val="00D822E0"/>
    <w:rsid w:val="00D853F1"/>
    <w:rsid w:val="00E76EF8"/>
    <w:rsid w:val="00EA625F"/>
    <w:rsid w:val="00EC6D49"/>
    <w:rsid w:val="00EF7298"/>
    <w:rsid w:val="00F072E2"/>
    <w:rsid w:val="00F83F9B"/>
    <w:rsid w:val="00FB0DC1"/>
    <w:rsid w:val="00FD2CBD"/>
    <w:rsid w:val="00FD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43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A4E72"/>
    <w:pPr>
      <w:keepNext/>
      <w:outlineLvl w:val="0"/>
    </w:pPr>
    <w:rPr>
      <w:rFonts w:eastAsia="Calibri"/>
      <w:sz w:val="4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0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A4443A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A4443A"/>
    <w:rPr>
      <w:rFonts w:ascii="Times New Roman" w:hAnsi="Times New Roman" w:cs="Times New Roman"/>
      <w:b/>
      <w:bCs/>
      <w:sz w:val="40"/>
      <w:szCs w:val="40"/>
      <w:lang w:eastAsia="ru-RU"/>
    </w:rPr>
  </w:style>
  <w:style w:type="paragraph" w:customStyle="1" w:styleId="ConsPlusNonformat">
    <w:name w:val="ConsPlusNonformat"/>
    <w:uiPriority w:val="99"/>
    <w:rsid w:val="00A4443A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ConsNonformat">
    <w:name w:val="ConsNonformat"/>
    <w:uiPriority w:val="99"/>
    <w:rsid w:val="00A4443A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Title">
    <w:name w:val="ConsTitle"/>
    <w:uiPriority w:val="99"/>
    <w:rsid w:val="00A4443A"/>
    <w:pPr>
      <w:widowControl w:val="0"/>
      <w:ind w:right="19772"/>
    </w:pPr>
    <w:rPr>
      <w:rFonts w:ascii="Arial" w:eastAsia="Times New Roman" w:hAnsi="Arial"/>
      <w:b/>
      <w:sz w:val="20"/>
      <w:szCs w:val="20"/>
    </w:rPr>
  </w:style>
  <w:style w:type="paragraph" w:customStyle="1" w:styleId="ConsNormal">
    <w:name w:val="ConsNormal"/>
    <w:uiPriority w:val="99"/>
    <w:rsid w:val="00A4443A"/>
    <w:pPr>
      <w:widowControl w:val="0"/>
      <w:ind w:right="19772" w:firstLine="720"/>
    </w:pPr>
    <w:rPr>
      <w:rFonts w:ascii="Arial" w:eastAsia="Times New Roman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A4443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4443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A4443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4443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A4443A"/>
    <w:rPr>
      <w:rFonts w:ascii="Times New Roman" w:eastAsia="Times New Roman" w:hAnsi="Times New Roman"/>
      <w:sz w:val="20"/>
      <w:szCs w:val="20"/>
    </w:rPr>
  </w:style>
  <w:style w:type="character" w:customStyle="1" w:styleId="a">
    <w:name w:val="Знак Знак"/>
    <w:basedOn w:val="DefaultParagraphFont"/>
    <w:uiPriority w:val="99"/>
    <w:locked/>
    <w:rsid w:val="002A4E72"/>
    <w:rPr>
      <w:rFonts w:cs="Times New Roman"/>
      <w:b/>
      <w:bCs/>
      <w:sz w:val="40"/>
      <w:szCs w:val="4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404</Words>
  <Characters>2307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Иглина О.Н</dc:creator>
  <cp:keywords/>
  <dc:description/>
  <cp:lastModifiedBy>Админ</cp:lastModifiedBy>
  <cp:revision>6</cp:revision>
  <cp:lastPrinted>2016-05-23T07:03:00Z</cp:lastPrinted>
  <dcterms:created xsi:type="dcterms:W3CDTF">2016-05-23T10:07:00Z</dcterms:created>
  <dcterms:modified xsi:type="dcterms:W3CDTF">2016-05-24T03:47:00Z</dcterms:modified>
</cp:coreProperties>
</file>